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F22C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14:paraId="475EF22D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475EF22E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475EF22F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475EF238" w14:textId="77777777" w:rsidTr="00EE2BCA">
        <w:trPr>
          <w:cantSplit/>
          <w:trHeight w:val="458"/>
        </w:trPr>
        <w:tc>
          <w:tcPr>
            <w:tcW w:w="5760" w:type="dxa"/>
          </w:tcPr>
          <w:p w14:paraId="475EF230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475EF231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75EF232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475EF23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475EF234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5EF235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475EF23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475EF237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475EF239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475EF23D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EF23A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475EF23B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EF23C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43110D">
              <w:rPr>
                <w:rFonts w:cs="Arial"/>
                <w:b w:val="0"/>
                <w:bCs/>
                <w:sz w:val="20"/>
              </w:rPr>
            </w:r>
            <w:r w:rsidR="0043110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43110D">
              <w:rPr>
                <w:rFonts w:cs="Arial"/>
                <w:b w:val="0"/>
                <w:bCs/>
                <w:sz w:val="20"/>
              </w:rPr>
            </w:r>
            <w:r w:rsidR="0043110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475EF249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475EF23E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75EF23F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40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75EF241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42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475EF243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44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75EF245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46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75EF247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48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475EF254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475EF24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475EF24B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4C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4D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4E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75EF24F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50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51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52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475EF253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475EF25E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475EF255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475EF256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57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58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59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75EF25A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5B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475EF25C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475EF25D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75EF268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475EF25F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475EF260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61" w14:textId="566E1F65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="006375C5">
              <w:rPr>
                <w:rFonts w:cs="Arial"/>
                <w:b w:val="0"/>
                <w:noProof w:val="0"/>
                <w:sz w:val="18"/>
              </w:rPr>
              <w:t> </w:t>
            </w:r>
            <w:r w:rsidR="006375C5">
              <w:rPr>
                <w:rFonts w:cs="Arial"/>
                <w:b w:val="0"/>
                <w:noProof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62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63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75EF264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65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66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67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75EF270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475EF269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475EF26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6B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6C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6D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75EF26E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75EF26F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75EF276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475EF271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475EF272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73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75EF274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75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75EF27C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75EF277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75EF278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75EF279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75EF27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75EF27B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475EF27D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475EF286" w14:textId="77777777" w:rsidTr="00533DD3">
        <w:trPr>
          <w:trHeight w:hRule="exact" w:val="432"/>
        </w:trPr>
        <w:tc>
          <w:tcPr>
            <w:tcW w:w="3708" w:type="dxa"/>
          </w:tcPr>
          <w:p w14:paraId="475EF27E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7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75EF28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81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75EF28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8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475EF28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85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475EF28F" w14:textId="77777777" w:rsidTr="00533DD3">
        <w:trPr>
          <w:trHeight w:hRule="exact" w:val="432"/>
        </w:trPr>
        <w:tc>
          <w:tcPr>
            <w:tcW w:w="3708" w:type="dxa"/>
          </w:tcPr>
          <w:p w14:paraId="475EF28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8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75EF28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8A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75EF28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8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475EF28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8E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475EF298" w14:textId="77777777" w:rsidTr="00533DD3">
        <w:trPr>
          <w:trHeight w:hRule="exact" w:val="432"/>
        </w:trPr>
        <w:tc>
          <w:tcPr>
            <w:tcW w:w="3708" w:type="dxa"/>
          </w:tcPr>
          <w:p w14:paraId="475EF29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9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75EF29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93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75EF29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75EF29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475EF29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5EF297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475EF299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475EF2A0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475EF29A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5EF29B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475EF29C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475EF29D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bCs/>
                <w:sz w:val="18"/>
              </w:rPr>
            </w:r>
            <w:r w:rsidR="0043110D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bCs/>
                <w:sz w:val="18"/>
              </w:rPr>
            </w:r>
            <w:r w:rsidR="0043110D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5EF29E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475EF29F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475EF2A2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475EF2A1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475EF2A4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475EF2A3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475EF2A8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475EF2A5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75EF2A6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475EF2A7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475EF2AA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475EF2A9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475EF2AC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475EF2AB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475EF2B4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75EF2A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75EF2A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475EF2A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475EF2B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475EF2B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475EF2B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475EF2B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475EF2BC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75EF2B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75EF2B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75EF2B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475EF2B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475EF2B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475EF2B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475EF2B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475EF2BE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475EF2BD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475EF2C6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75EF2B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75EF2C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75EF2C1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475EF2C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475EF2C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475EF2C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475EF2C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43110D">
              <w:rPr>
                <w:rFonts w:cs="Arial"/>
                <w:b w:val="0"/>
                <w:noProof w:val="0"/>
                <w:sz w:val="18"/>
              </w:rPr>
            </w:r>
            <w:r w:rsidR="0043110D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475EF2C8" w14:textId="77777777" w:rsidTr="00EE2BCA">
        <w:trPr>
          <w:cantSplit/>
        </w:trPr>
        <w:tc>
          <w:tcPr>
            <w:tcW w:w="9738" w:type="dxa"/>
            <w:gridSpan w:val="13"/>
          </w:tcPr>
          <w:p w14:paraId="475EF2C7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475EF2C9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475EF2CA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475EF2CB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475EF2CC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475EF2CD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475EF2CE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475EF2D2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475EF2CF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475EF2D0" w14:textId="77777777" w:rsidR="00787BDA" w:rsidRPr="00EE2BCA" w:rsidRDefault="0043110D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475EF30D">
                <v:line id="Line 38" o:spid="_x0000_s2059" style="position:absolute;left:0;text-align:left;z-index:10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475EF2D1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475EF2D7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75EF2D3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475EF2D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75EF2D5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43110D">
              <w:rPr>
                <w:rFonts w:cs="Arial"/>
                <w:sz w:val="18"/>
              </w:rPr>
            </w:r>
            <w:r w:rsidR="0043110D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43110D">
              <w:rPr>
                <w:rFonts w:cs="Arial"/>
                <w:sz w:val="18"/>
              </w:rPr>
            </w:r>
            <w:r w:rsidR="0043110D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475EF2D6" w14:textId="77777777" w:rsidR="00FB3B57" w:rsidRPr="00EE2BCA" w:rsidRDefault="0043110D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</w:rPr>
              <w:pict w14:anchorId="475EF30E">
                <v:line id="Line 19" o:spid="_x0000_s2058" style="position:absolute;z-index:2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475EF2DD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75EF2D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475EF2D9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475EF2D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75EF2DB" w14:textId="77777777" w:rsidR="00FB3B57" w:rsidRPr="00EE2BCA" w:rsidRDefault="0043110D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475EF30F">
                <v:line id="Line 20" o:spid="_x0000_s2057" style="position:absolute;left:0;text-align:left;z-index:3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475EF2DC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475EF2E1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75EF2DE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75EF2DF" w14:textId="77777777" w:rsidR="00FB3B57" w:rsidRPr="00EE2BCA" w:rsidRDefault="0043110D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475EF310">
                <v:line id="Line 21" o:spid="_x0000_s2056" style="position:absolute;left:0;text-align:left;z-index:4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475EF2E0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475EF2E5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5EF2E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75EF2E3" w14:textId="77777777" w:rsidR="00FB3B57" w:rsidRPr="00EE2BCA" w:rsidRDefault="0043110D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475EF311">
                <v:line id="Line 22" o:spid="_x0000_s2055" style="position:absolute;left:0;text-align:left;z-index:5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475EF2E4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475EF2E6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475EF2E7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475EF2E9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475EF2E8" w14:textId="77777777" w:rsidR="00FB3B57" w:rsidRDefault="0043110D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475EF312">
                <v:line id="Line 26" o:spid="_x0000_s2054" style="position:absolute;z-index:9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 w14:anchorId="475EF313">
                <v:line id="Line 25" o:spid="_x0000_s2053" style="position:absolute;z-index: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 w14:anchorId="475EF314">
                <v:line id="Line 24" o:spid="_x0000_s2052" style="position:absolute;z-index:7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 w14:anchorId="475EF315">
                <v:line id="Line 23" o:spid="_x0000_s2051" style="position:absolute;z-index:6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475EF2EA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475EF2ED" w14:textId="77777777" w:rsidTr="00EE2BCA">
        <w:tc>
          <w:tcPr>
            <w:tcW w:w="7956" w:type="dxa"/>
            <w:vAlign w:val="center"/>
          </w:tcPr>
          <w:p w14:paraId="475EF2EB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475EF2EC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110D">
              <w:rPr>
                <w:rFonts w:ascii="Arial" w:hAnsi="Arial" w:cs="Arial"/>
                <w:sz w:val="20"/>
              </w:rPr>
            </w:r>
            <w:r w:rsidR="0043110D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3110D">
              <w:rPr>
                <w:rFonts w:ascii="Arial" w:hAnsi="Arial" w:cs="Arial"/>
                <w:sz w:val="20"/>
              </w:rPr>
            </w:r>
            <w:r w:rsidR="0043110D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75EF2EE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475EF2F2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475EF2EF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475EF2F0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475EF2F1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475EF2F6" w14:textId="77777777" w:rsidTr="00EE2BCA">
        <w:trPr>
          <w:trHeight w:hRule="exact" w:val="288"/>
        </w:trPr>
        <w:tc>
          <w:tcPr>
            <w:tcW w:w="5076" w:type="dxa"/>
          </w:tcPr>
          <w:p w14:paraId="475EF2F3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475EF2F4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475EF2F5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475EF2FA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475EF2F7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475EF2F8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475EF2F9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475EF2FE" w14:textId="77777777" w:rsidTr="00EE2BCA">
        <w:trPr>
          <w:trHeight w:hRule="exact" w:val="288"/>
        </w:trPr>
        <w:tc>
          <w:tcPr>
            <w:tcW w:w="5076" w:type="dxa"/>
          </w:tcPr>
          <w:p w14:paraId="475EF2FB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475EF2FC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475EF2FD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475EF303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475EF2FF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475EF300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75EF301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475EF302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475EF309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475EF304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475EF305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75EF306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475EF307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475EF308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475EF30A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475EF30B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475EF30C" w14:textId="77777777" w:rsidR="00E779FE" w:rsidRDefault="0043110D">
      <w:r>
        <w:rPr>
          <w:noProof/>
        </w:rPr>
        <w:pict w14:anchorId="475EF317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-9pt;margin-top:261pt;width:63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14:paraId="475EF31D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8E33" w14:textId="77777777" w:rsidR="0043110D" w:rsidRDefault="0043110D" w:rsidP="00AC4609">
      <w:r>
        <w:separator/>
      </w:r>
    </w:p>
  </w:endnote>
  <w:endnote w:type="continuationSeparator" w:id="0">
    <w:p w14:paraId="75E6B691" w14:textId="77777777" w:rsidR="0043110D" w:rsidRDefault="0043110D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BAE" w14:textId="77777777" w:rsidR="0043110D" w:rsidRDefault="0043110D" w:rsidP="00AC4609">
      <w:r>
        <w:separator/>
      </w:r>
    </w:p>
  </w:footnote>
  <w:footnote w:type="continuationSeparator" w:id="0">
    <w:p w14:paraId="277265DD" w14:textId="77777777" w:rsidR="0043110D" w:rsidRDefault="0043110D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31C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r9AUi7ktooRhXP7Ky3YChedid9+9EsFPzHQgliGFA7fh97GrLaCzay25pJoK0qpd2hyQkSw19poZEMB0M7biA==" w:salt="M5u8akgETXpoAGmBHCM5qw==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E74"/>
    <w:rsid w:val="00056E74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110D"/>
    <w:rsid w:val="00432A15"/>
    <w:rsid w:val="004B4506"/>
    <w:rsid w:val="00526EDD"/>
    <w:rsid w:val="00527E96"/>
    <w:rsid w:val="00533DD3"/>
    <w:rsid w:val="005A4FFB"/>
    <w:rsid w:val="006375C5"/>
    <w:rsid w:val="00646B5F"/>
    <w:rsid w:val="00752344"/>
    <w:rsid w:val="00787BDA"/>
    <w:rsid w:val="00795104"/>
    <w:rsid w:val="007D20C5"/>
    <w:rsid w:val="00843A48"/>
    <w:rsid w:val="008C573C"/>
    <w:rsid w:val="008E1960"/>
    <w:rsid w:val="008E7AB6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A14A8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60"/>
    <o:shapelayout v:ext="edit">
      <o:idmap v:ext="edit" data="2"/>
    </o:shapelayout>
  </w:shapeDefaults>
  <w:decimalSymbol w:val="."/>
  <w:listSeparator w:val=","/>
  <w14:docId w14:val="475EF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echild\Downloads\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2019-07-26T14:55:00Z</dcterms:created>
  <dcterms:modified xsi:type="dcterms:W3CDTF">2022-01-21T15:17:00Z</dcterms:modified>
</cp:coreProperties>
</file>